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E04" w:rsidRDefault="003C1E04" w:rsidP="00C6328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C1E04">
        <w:rPr>
          <w:rFonts w:ascii="TH SarabunIT๙" w:hAnsi="TH SarabunIT๙" w:cs="TH SarabunIT๙"/>
          <w:sz w:val="32"/>
          <w:szCs w:val="32"/>
          <w:cs/>
        </w:rPr>
        <w:t>แบบเปิดเผยข้อมูลการใช้จ่ายเงินสะสมขององค์กรปกครองส่วนท้</w:t>
      </w:r>
      <w:r w:rsidR="00642B7B">
        <w:rPr>
          <w:rFonts w:ascii="TH SarabunIT๙" w:hAnsi="TH SarabunIT๙" w:cs="TH SarabunIT๙"/>
          <w:sz w:val="32"/>
          <w:szCs w:val="32"/>
          <w:cs/>
        </w:rPr>
        <w:t>องถิ่น ประจำปีงบประมาณ พ.ศ. 256</w:t>
      </w:r>
      <w:r w:rsidR="00D909CC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:rsidR="003C1E04" w:rsidRDefault="003C1E04" w:rsidP="00C6328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C1E04">
        <w:rPr>
          <w:rFonts w:ascii="TH SarabunIT๙" w:hAnsi="TH SarabunIT๙" w:cs="TH SarabunIT๙"/>
          <w:sz w:val="32"/>
          <w:szCs w:val="32"/>
          <w:cs/>
        </w:rPr>
        <w:t>หน่วยงาน  องค์การบริหารส่วนตำบลหว้านคำ</w:t>
      </w:r>
      <w:r w:rsidR="00BA12C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6328F" w:rsidRDefault="00C6328F" w:rsidP="00C6328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proofErr w:type="spellStart"/>
      <w:r w:rsidR="003C1E04">
        <w:rPr>
          <w:rFonts w:ascii="TH SarabunIT๙" w:hAnsi="TH SarabunIT๙" w:cs="TH SarabunIT๙" w:hint="cs"/>
          <w:sz w:val="32"/>
          <w:szCs w:val="32"/>
          <w:cs/>
        </w:rPr>
        <w:t>ราษี</w:t>
      </w:r>
      <w:proofErr w:type="spellEnd"/>
      <w:r w:rsidR="003C1E04">
        <w:rPr>
          <w:rFonts w:ascii="TH SarabunIT๙" w:hAnsi="TH SarabunIT๙" w:cs="TH SarabunIT๙" w:hint="cs"/>
          <w:sz w:val="32"/>
          <w:szCs w:val="32"/>
          <w:cs/>
        </w:rPr>
        <w:t>ไศล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 w:rsidR="003C1E04">
        <w:rPr>
          <w:rFonts w:ascii="TH SarabunIT๙" w:hAnsi="TH SarabunIT๙" w:cs="TH SarabunIT๙" w:hint="cs"/>
          <w:sz w:val="32"/>
          <w:szCs w:val="32"/>
          <w:cs/>
        </w:rPr>
        <w:t>ศรีสะเกษ</w:t>
      </w:r>
    </w:p>
    <w:p w:rsidR="00B7593C" w:rsidRDefault="00B7593C" w:rsidP="00C6328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6688"/>
        <w:gridCol w:w="1251"/>
        <w:gridCol w:w="5285"/>
      </w:tblGrid>
      <w:tr w:rsidR="00F43C52" w:rsidRPr="00923321" w:rsidTr="00EE4B39">
        <w:tc>
          <w:tcPr>
            <w:tcW w:w="953" w:type="dxa"/>
            <w:shd w:val="clear" w:color="auto" w:fill="auto"/>
          </w:tcPr>
          <w:p w:rsidR="00C6328F" w:rsidRPr="00923321" w:rsidRDefault="00BD2EDB" w:rsidP="009233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33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</w:t>
            </w:r>
            <w:r w:rsidR="00C6328F" w:rsidRPr="009233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บที่</w:t>
            </w:r>
          </w:p>
        </w:tc>
        <w:tc>
          <w:tcPr>
            <w:tcW w:w="6839" w:type="dxa"/>
            <w:shd w:val="clear" w:color="auto" w:fill="auto"/>
          </w:tcPr>
          <w:p w:rsidR="00C6328F" w:rsidRPr="00923321" w:rsidRDefault="00C6328F" w:rsidP="009233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33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ชื่อโรงการ/รายละเอียดโครงการ</w:t>
            </w:r>
          </w:p>
        </w:tc>
        <w:tc>
          <w:tcPr>
            <w:tcW w:w="978" w:type="dxa"/>
            <w:shd w:val="clear" w:color="auto" w:fill="auto"/>
          </w:tcPr>
          <w:p w:rsidR="00C6328F" w:rsidRPr="00923321" w:rsidRDefault="00BD2EDB" w:rsidP="009233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33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5400" w:type="dxa"/>
            <w:shd w:val="clear" w:color="auto" w:fill="auto"/>
          </w:tcPr>
          <w:p w:rsidR="00C6328F" w:rsidRPr="00923321" w:rsidRDefault="00BD2EDB" w:rsidP="009233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33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</w:t>
            </w:r>
          </w:p>
        </w:tc>
      </w:tr>
      <w:tr w:rsidR="00F43C52" w:rsidRPr="00923321" w:rsidTr="00EE4B39">
        <w:tc>
          <w:tcPr>
            <w:tcW w:w="953" w:type="dxa"/>
            <w:shd w:val="clear" w:color="auto" w:fill="auto"/>
          </w:tcPr>
          <w:p w:rsidR="00C6328F" w:rsidRPr="00923321" w:rsidRDefault="00BD2EDB" w:rsidP="009233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33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839" w:type="dxa"/>
            <w:shd w:val="clear" w:color="auto" w:fill="auto"/>
          </w:tcPr>
          <w:p w:rsidR="00C6328F" w:rsidRPr="00B7593C" w:rsidRDefault="00806FB4" w:rsidP="008D3BD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06F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โครงการก่อสร้างถนนลงหิน</w:t>
            </w:r>
            <w:r w:rsidR="00C91C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คลุก</w:t>
            </w:r>
            <w:r w:rsidR="008D3B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ลงทุ่งนาหนองปะ</w:t>
            </w:r>
            <w:proofErr w:type="spellStart"/>
            <w:r w:rsidR="008D3B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อุง</w:t>
            </w:r>
            <w:proofErr w:type="spellEnd"/>
            <w:r w:rsidR="008D3BD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8D3B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หนองโง้ง กว้าง ๒</w:t>
            </w:r>
            <w:r w:rsidR="008D3BD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8D3B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๕๐ เมตรยาว ๗๐๐ เมตร หนา ๐</w:t>
            </w:r>
            <w:r w:rsidR="008D3BD2" w:rsidRPr="00806F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.๑๐ เมตร</w:t>
            </w:r>
            <w:r w:rsidR="008D3B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หรือมีพื้นที่ไม่น้อยกว่า ๑</w:t>
            </w:r>
            <w:r w:rsidR="00E26FCE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E26FC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๗๕๐ ตร</w:t>
            </w:r>
            <w:r w:rsidR="00E26F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E26FC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C6328F" w:rsidRDefault="008D3BD2" w:rsidP="009233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๒๘๑</w:t>
            </w:r>
            <w:r w:rsidR="00806FB4" w:rsidRPr="00806FB4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806FB4" w:rsidRPr="00806F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๐๐๐</w:t>
            </w:r>
            <w:r w:rsidR="00806F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806FB4" w:rsidRPr="00806F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  <w:p w:rsidR="000E04AE" w:rsidRDefault="000E04AE" w:rsidP="009233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E04AE" w:rsidRPr="00B7593C" w:rsidRDefault="000E04AE" w:rsidP="009233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0" w:type="dxa"/>
            <w:shd w:val="clear" w:color="auto" w:fill="auto"/>
          </w:tcPr>
          <w:p w:rsidR="00C6328F" w:rsidRPr="00923321" w:rsidRDefault="00B7593C" w:rsidP="00CF34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บริหารส่วนตำบลหว้านคำ สมัย</w:t>
            </w:r>
            <w:r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>สามัญ</w:t>
            </w:r>
            <w:r w:rsidR="00746A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สมัยแรก ประจำปี ๒๕๖๘ </w:t>
            </w:r>
            <w:r w:rsidR="00CF34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="00334F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746A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34F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="00334F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</w:t>
            </w:r>
            <w:r w:rsidR="00746A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="009915D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9915D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413A2D" w:rsidRPr="009233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F43C52" w:rsidRPr="00923321" w:rsidTr="00EE4B39">
        <w:tc>
          <w:tcPr>
            <w:tcW w:w="953" w:type="dxa"/>
            <w:shd w:val="clear" w:color="auto" w:fill="auto"/>
          </w:tcPr>
          <w:p w:rsidR="00C6328F" w:rsidRPr="00923321" w:rsidRDefault="00BD2EDB" w:rsidP="009233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33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839" w:type="dxa"/>
            <w:shd w:val="clear" w:color="auto" w:fill="auto"/>
          </w:tcPr>
          <w:p w:rsidR="00C6328F" w:rsidRPr="00B7593C" w:rsidRDefault="00806FB4" w:rsidP="00E26FC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06F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โครงการก่อสร้างถนนหินคลุก</w:t>
            </w:r>
            <w:r w:rsidR="00E26FC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เส้นทางหนอง</w:t>
            </w:r>
            <w:proofErr w:type="spellStart"/>
            <w:r w:rsidR="00E26FC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ซุม</w:t>
            </w:r>
            <w:proofErr w:type="spellEnd"/>
            <w:r w:rsidR="00E26FC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ถึงคลองชลประทาน</w:t>
            </w:r>
            <w:r w:rsidR="00E26F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806F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กว้าง </w:t>
            </w:r>
            <w:r w:rsidR="00E26FC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  <w:r w:rsidR="00E26F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E26FC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๐๐</w:t>
            </w:r>
            <w:r w:rsidRPr="00806F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เมตร</w:t>
            </w:r>
            <w:r w:rsidR="00C33A5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806F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ยาว </w:t>
            </w:r>
            <w:r w:rsidR="00E26FC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๗๐๐</w:t>
            </w:r>
            <w:r w:rsidRPr="00806F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เมตร หนา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๐</w:t>
            </w:r>
            <w:r w:rsidRPr="00806F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.๑๐ เมตร </w:t>
            </w:r>
            <w:r w:rsidR="00E26F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E26FC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หรือมีพื้นที่ไม้น้อยกว่า ๒</w:t>
            </w:r>
            <w:r w:rsidR="00E26FCE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E26FC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๘๐๐ ตร</w:t>
            </w:r>
            <w:r w:rsidR="00E26F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E26FC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 (บ้านน้ำอ้อมน้อย หมู่ที่ ๖)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C6328F" w:rsidRDefault="00E26FCE" w:rsidP="009233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  <w:r w:rsidR="00806FB4" w:rsidRPr="00806F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๙</w:t>
            </w:r>
            <w:r w:rsidR="00806FB4" w:rsidRPr="00806FB4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806FB4" w:rsidRPr="00806F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๐๐๐.-</w:t>
            </w:r>
          </w:p>
          <w:p w:rsidR="000E04AE" w:rsidRPr="00B7593C" w:rsidRDefault="000E04AE" w:rsidP="009233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0" w:type="dxa"/>
            <w:shd w:val="clear" w:color="auto" w:fill="auto"/>
          </w:tcPr>
          <w:p w:rsidR="00C6328F" w:rsidRPr="00923321" w:rsidRDefault="00BB5AFA" w:rsidP="00BD57F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  <w:r w:rsidR="00E26FCE"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>รับอนุมัติจากการประชุมสภาองค์การ</w:t>
            </w:r>
            <w:r w:rsidR="00E26FCE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บริหารส่วนตำบลหว้านคำ สมัย</w:t>
            </w:r>
            <w:r w:rsidR="00E26FCE"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>สามัญ</w:t>
            </w:r>
            <w:r w:rsidR="00E26F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สมัยแรก ประจำปี ๒๕๖๘  </w:t>
            </w:r>
            <w:r w:rsidR="00E26FCE"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="00E26F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  <w:r w:rsidR="00E26FCE"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26F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="00E26F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</w:t>
            </w:r>
            <w:r w:rsidR="00E26F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="00E26FC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F43C52" w:rsidRPr="00923321" w:rsidTr="00EE4B39">
        <w:tc>
          <w:tcPr>
            <w:tcW w:w="953" w:type="dxa"/>
            <w:shd w:val="clear" w:color="auto" w:fill="auto"/>
          </w:tcPr>
          <w:p w:rsidR="00C6328F" w:rsidRPr="00923321" w:rsidRDefault="00BD2EDB" w:rsidP="009233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33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839" w:type="dxa"/>
            <w:shd w:val="clear" w:color="auto" w:fill="auto"/>
          </w:tcPr>
          <w:p w:rsidR="00C6328F" w:rsidRPr="00B7593C" w:rsidRDefault="00806FB4" w:rsidP="00361EB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06F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โครงการก่อสร้าง</w:t>
            </w:r>
            <w:r w:rsidR="00EE0B1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ถนนหินคลุก</w:t>
            </w:r>
            <w:r w:rsidR="00EE0B1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บ้าน</w:t>
            </w:r>
            <w:r w:rsidR="00361EB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หนองค้างไฟไปหนองหำโป่ง</w:t>
            </w:r>
            <w:r w:rsidR="00361EB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361EB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หนองขาม</w:t>
            </w:r>
            <w:r w:rsidR="00361EB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361EB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หนองไผ่ล้อม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กว้าง ๓</w:t>
            </w:r>
            <w:r w:rsidR="00361EB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361EB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๐๐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เมตร ยาว </w:t>
            </w:r>
            <w:r w:rsidR="00361EB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๕๖๐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เมตร หนา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๐</w:t>
            </w:r>
            <w:r w:rsidRPr="00806F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.๑๐ เมตร </w:t>
            </w:r>
            <w:r w:rsidR="00361EB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หรือมีพื้นที่ไม่น้อยกว่า ๑</w:t>
            </w:r>
            <w:r w:rsidR="00361EB5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361EB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๖๘๐ ตร</w:t>
            </w:r>
            <w:r w:rsidR="00361EB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361EB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ม 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C6328F" w:rsidRDefault="00361EB5" w:rsidP="00806F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๒๙๖</w:t>
            </w:r>
            <w:r w:rsidR="00806FB4" w:rsidRPr="00806FB4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806FB4" w:rsidRPr="00806F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๐๐๐.- </w:t>
            </w:r>
          </w:p>
          <w:p w:rsidR="000E04AE" w:rsidRPr="00B7593C" w:rsidRDefault="000E04AE" w:rsidP="00806F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0" w:type="dxa"/>
            <w:shd w:val="clear" w:color="auto" w:fill="auto"/>
          </w:tcPr>
          <w:p w:rsidR="00C6328F" w:rsidRPr="00923321" w:rsidRDefault="00BB5AFA" w:rsidP="00BD57F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  <w:r w:rsidR="00361EB5"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>รับอนุมัติจากการประชุมสภาองค์การ</w:t>
            </w:r>
            <w:r w:rsidR="00361EB5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บริหารส่วนตำบลหว้านคำ สมัย</w:t>
            </w:r>
            <w:r w:rsidR="00361EB5"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>สามัญ</w:t>
            </w:r>
            <w:r w:rsidR="00361E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สมัยแรก ประจำปี ๒๕๖๘  </w:t>
            </w:r>
            <w:r w:rsidR="00361EB5"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="00361E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  <w:r w:rsidR="00361EB5"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61E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="00361E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</w:t>
            </w:r>
            <w:r w:rsidR="00361E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="00361EB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361EB5" w:rsidRPr="00923321" w:rsidTr="00EE4B39">
        <w:tc>
          <w:tcPr>
            <w:tcW w:w="953" w:type="dxa"/>
            <w:shd w:val="clear" w:color="auto" w:fill="auto"/>
          </w:tcPr>
          <w:p w:rsidR="00361EB5" w:rsidRPr="00923321" w:rsidRDefault="00361EB5" w:rsidP="00361E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6839" w:type="dxa"/>
            <w:shd w:val="clear" w:color="auto" w:fill="auto"/>
          </w:tcPr>
          <w:p w:rsidR="00361EB5" w:rsidRPr="00361EB5" w:rsidRDefault="00361EB5" w:rsidP="00361EB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06F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โครงการก่อสร้างถนนหินคลุก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จากหมู่บ้าน</w:t>
            </w:r>
            <w:r w:rsidR="0080352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ไป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หนองเรือ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กว้าง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  <w:r w:rsidR="0052681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52681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๐๐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เมตร ยาว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๗๐๐</w:t>
            </w:r>
            <w:r w:rsidRPr="00806F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เมตร หนา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๐</w:t>
            </w:r>
            <w:r w:rsidRPr="00806F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.๑๐ เมตร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หรือมีพื้นที่ไม่น้อยกว่า ๒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๘๐๐ ตร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361EB5" w:rsidRDefault="00361EB5" w:rsidP="00361EB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๔๕๔</w:t>
            </w:r>
            <w:r w:rsidRPr="00806FB4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๐๐๐</w:t>
            </w:r>
            <w:r w:rsidRPr="00806F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.-</w:t>
            </w:r>
          </w:p>
          <w:p w:rsidR="00361EB5" w:rsidRPr="00806FB4" w:rsidRDefault="00361EB5" w:rsidP="00361EB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400" w:type="dxa"/>
            <w:shd w:val="clear" w:color="auto" w:fill="auto"/>
          </w:tcPr>
          <w:p w:rsidR="00361EB5" w:rsidRPr="00923321" w:rsidRDefault="00BB5AFA" w:rsidP="00361EB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  <w:r w:rsidR="00361EB5"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>รับอนุมัติจากการประชุมสภาองค์การ</w:t>
            </w:r>
            <w:r w:rsidR="00361EB5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บริหารส่วนตำบลหว้านคำ สมัย</w:t>
            </w:r>
            <w:r w:rsidR="00361EB5"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>สามัญ</w:t>
            </w:r>
            <w:r w:rsidR="00361E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สมัยแรก ประจำปี ๒๕๖๘  </w:t>
            </w:r>
            <w:r w:rsidR="00361EB5"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="00361E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  <w:r w:rsidR="00361EB5"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61E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="00361E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</w:t>
            </w:r>
            <w:r w:rsidR="00361E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="00361EB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361EB5" w:rsidRPr="00923321" w:rsidTr="00EE4B39">
        <w:tc>
          <w:tcPr>
            <w:tcW w:w="953" w:type="dxa"/>
            <w:shd w:val="clear" w:color="auto" w:fill="auto"/>
          </w:tcPr>
          <w:p w:rsidR="00361EB5" w:rsidRDefault="00361EB5" w:rsidP="00361E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6839" w:type="dxa"/>
            <w:shd w:val="clear" w:color="auto" w:fill="auto"/>
          </w:tcPr>
          <w:p w:rsidR="00361EB5" w:rsidRPr="00806FB4" w:rsidRDefault="00361EB5" w:rsidP="00EC089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A40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โครงการก่อส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ร้างถนนคอนกรีตเสริมเหล็ก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สายบ้านน้ำอ้อมน้อย ไปบ้านดอนต่ำ </w:t>
            </w:r>
            <w:r w:rsidRPr="00806F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๐๐</w:t>
            </w:r>
            <w:r w:rsidRPr="00806F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เมตรยาว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๑๒๗</w:t>
            </w:r>
            <w:r w:rsidRPr="00806F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เมตร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หนา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๐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.๑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  <w:r w:rsidRPr="00806F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เมตร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A40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พร้อม</w:t>
            </w:r>
            <w:r w:rsidR="00EE4B3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ลงไหล่ทาง</w:t>
            </w:r>
            <w:r w:rsidRPr="009A40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ลูกรังไหล่ทาง</w:t>
            </w:r>
            <w:r w:rsidR="00EE4B3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เฉลี่ย</w:t>
            </w:r>
            <w:r w:rsidRPr="009A40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ข้างละ </w:t>
            </w:r>
            <w:r w:rsidR="0052681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๐</w:t>
            </w:r>
            <w:r w:rsidRPr="009A40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.๒๐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A40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="0052681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หรือมีพื้นที่ไม่น้อยกว่า ๕๐</w:t>
            </w:r>
            <w:r w:rsidR="00EC089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๘ ตร</w:t>
            </w:r>
            <w:r w:rsidR="00EC08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EC089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361EB5" w:rsidRDefault="00EC0892" w:rsidP="00361EB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๓๐๙</w:t>
            </w:r>
            <w:r w:rsidR="00361EB5" w:rsidRPr="000E04AE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๐</w:t>
            </w:r>
            <w:r w:rsidR="00361EB5" w:rsidRPr="000E04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๐๐.- </w:t>
            </w:r>
          </w:p>
          <w:p w:rsidR="00361EB5" w:rsidRDefault="00361EB5" w:rsidP="00361EB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400" w:type="dxa"/>
            <w:shd w:val="clear" w:color="auto" w:fill="auto"/>
          </w:tcPr>
          <w:p w:rsidR="00361EB5" w:rsidRPr="00923321" w:rsidRDefault="00BB5AFA" w:rsidP="00361EB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  <w:r w:rsidR="00EC0892"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>รับอนุมัติจากการประชุมสภาองค์การ</w:t>
            </w:r>
            <w:r w:rsidR="00EC0892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บริหารส่วนตำบลหว้านคำ สมัย</w:t>
            </w:r>
            <w:r w:rsidR="00EC0892"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>สามัญ</w:t>
            </w:r>
            <w:r w:rsidR="00EC08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สมัยแรก ประจำปี ๒๕๖๘  </w:t>
            </w:r>
            <w:r w:rsidR="00EC0892"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="00EC08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  <w:r w:rsidR="00EC0892"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C08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="00EC08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</w:t>
            </w:r>
            <w:r w:rsidR="00EC08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</w:tr>
      <w:tr w:rsidR="00361EB5" w:rsidRPr="00923321" w:rsidTr="00EE4B39">
        <w:tc>
          <w:tcPr>
            <w:tcW w:w="953" w:type="dxa"/>
            <w:shd w:val="clear" w:color="auto" w:fill="auto"/>
          </w:tcPr>
          <w:p w:rsidR="00361EB5" w:rsidRDefault="00361EB5" w:rsidP="00361E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6839" w:type="dxa"/>
            <w:shd w:val="clear" w:color="auto" w:fill="auto"/>
          </w:tcPr>
          <w:p w:rsidR="00361EB5" w:rsidRDefault="00361EB5" w:rsidP="00EC089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A40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โครงการก่อสร้างถนนคอนกรีตเสริม</w:t>
            </w:r>
            <w:r w:rsidR="00EC089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เหล็กบ้านหว้านหมู่ที่ ๒ ไปทางบ้านดอนต่ำ หมู่ที่ ๕</w:t>
            </w:r>
            <w:r w:rsidR="00EC08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กว้าง ๔.</w:t>
            </w:r>
            <w:r w:rsidR="00EC089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๐๐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เมตร ยาว </w:t>
            </w:r>
            <w:r w:rsidR="00EC089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๒๐๐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เมตร หนา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๐</w:t>
            </w:r>
            <w:r w:rsidRPr="009A40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.๑๕</w:t>
            </w:r>
            <w:r w:rsidR="0078498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เมตร พร้อม</w:t>
            </w:r>
            <w:r w:rsidR="00EE4B3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ลงไหล่ทาง</w:t>
            </w:r>
            <w:r w:rsidR="0078498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ลูกรังไหล่ทาง</w:t>
            </w:r>
            <w:r w:rsidR="00EE4B3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เฉลี่ย</w:t>
            </w:r>
            <w:r w:rsidR="0078498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ข้างละ </w:t>
            </w:r>
            <w:r w:rsidR="007849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๐</w:t>
            </w:r>
            <w:r w:rsidRPr="009A40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.๒๐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A40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เมตร </w:t>
            </w:r>
            <w:r w:rsidR="00EC089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หรือมีพื้นที่ไม่น้อยกว่า ๘๐๐ ตร</w:t>
            </w:r>
            <w:r w:rsidR="00EC08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EC089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361EB5" w:rsidRDefault="00EC0892" w:rsidP="00361EB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๔๙๑</w:t>
            </w:r>
            <w:r w:rsidR="00361EB5" w:rsidRPr="009A404B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361EB5" w:rsidRPr="009A40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๐๐๐.- </w:t>
            </w:r>
          </w:p>
          <w:p w:rsidR="00361EB5" w:rsidRDefault="00361EB5" w:rsidP="00361EB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61EB5" w:rsidRPr="000E04AE" w:rsidRDefault="00361EB5" w:rsidP="00361EB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400" w:type="dxa"/>
            <w:shd w:val="clear" w:color="auto" w:fill="auto"/>
          </w:tcPr>
          <w:p w:rsidR="00361EB5" w:rsidRPr="00923321" w:rsidRDefault="00BB5AFA" w:rsidP="00361EB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  <w:r w:rsidR="00EC0892"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>รับอนุมัติจากการประชุมสภาองค์การ</w:t>
            </w:r>
            <w:r w:rsidR="00EC0892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บริหารส่วนตำบลหว้านคำ สมัย</w:t>
            </w:r>
            <w:r w:rsidR="00EC0892"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>สามัญ</w:t>
            </w:r>
            <w:r w:rsidR="00EC08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สมัยแรก ประจำปี ๒๕๖๘  </w:t>
            </w:r>
            <w:r w:rsidR="00EC0892"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="00EC08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  <w:r w:rsidR="00EC0892"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C08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="00EC08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</w:t>
            </w:r>
            <w:r w:rsidR="00EC08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</w:tr>
      <w:tr w:rsidR="00361EB5" w:rsidRPr="00923321" w:rsidTr="00EE4B39">
        <w:tc>
          <w:tcPr>
            <w:tcW w:w="953" w:type="dxa"/>
            <w:shd w:val="clear" w:color="auto" w:fill="auto"/>
          </w:tcPr>
          <w:p w:rsidR="00361EB5" w:rsidRDefault="00361EB5" w:rsidP="00361E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๗</w:t>
            </w:r>
          </w:p>
          <w:p w:rsidR="00361EB5" w:rsidRDefault="00361EB5" w:rsidP="00361E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1EB5" w:rsidRDefault="00361EB5" w:rsidP="00361E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39" w:type="dxa"/>
            <w:shd w:val="clear" w:color="auto" w:fill="auto"/>
          </w:tcPr>
          <w:p w:rsidR="00361EB5" w:rsidRPr="009A404B" w:rsidRDefault="00361EB5" w:rsidP="00C06BC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A40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  <w:r w:rsidR="00172E7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ขยายผิวจราจรถนน</w:t>
            </w:r>
            <w:r w:rsidR="00172E74" w:rsidRPr="0059379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ถนนคอน</w:t>
            </w:r>
            <w:r w:rsidR="00172E7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</w:t>
            </w:r>
            <w:r w:rsidR="00172E74" w:rsidRPr="0059379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รีตเสริมเหล็ก</w:t>
            </w:r>
            <w:r w:rsidR="00172E7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สายหน้าวัดหนองประ</w:t>
            </w:r>
            <w:proofErr w:type="spellStart"/>
            <w:r w:rsidR="00172E7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อุง</w:t>
            </w:r>
            <w:proofErr w:type="spellEnd"/>
            <w:r w:rsidR="00172E7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172E7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นานวลหมู่ที่ ๔</w:t>
            </w:r>
            <w:r w:rsidR="00172E74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172E7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๑๓ กว้าง ๑</w:t>
            </w:r>
            <w:r w:rsidR="00172E7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172E7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๐๐ เมตร ยาว ๑๔๙ เมตร </w:t>
            </w:r>
            <w:r w:rsidR="00172E7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หนา </w:t>
            </w:r>
            <w:r w:rsidR="00172E7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๐</w:t>
            </w:r>
            <w:r w:rsidR="00172E74" w:rsidRPr="009A40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.๑๕ เมตร</w:t>
            </w:r>
            <w:r w:rsidR="00C91C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172E7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หรือมีพื้นที่ไม่น้อยกว่า ๑๔๙ ตร</w:t>
            </w:r>
            <w:r w:rsidR="00172E7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172E7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ม 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361EB5" w:rsidRDefault="00172E74" w:rsidP="00361EB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๙๒</w:t>
            </w:r>
            <w:r w:rsidR="00361EB5" w:rsidRPr="009A404B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361EB5" w:rsidRPr="009A40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๐๐๐.- </w:t>
            </w:r>
          </w:p>
          <w:p w:rsidR="00361EB5" w:rsidRPr="009A404B" w:rsidRDefault="00361EB5" w:rsidP="00361EB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400" w:type="dxa"/>
            <w:shd w:val="clear" w:color="auto" w:fill="auto"/>
          </w:tcPr>
          <w:p w:rsidR="00361EB5" w:rsidRPr="00923321" w:rsidRDefault="00BB5AFA" w:rsidP="00361EB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  <w:r w:rsidR="00DE3C07"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>รับอนุมัติจากการประชุมสภาองค์การ</w:t>
            </w:r>
            <w:r w:rsidR="00DE3C07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บริหารส่วนตำบลหว้านคำ สมัย</w:t>
            </w:r>
            <w:r w:rsidR="00DE3C07"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>สามัญ</w:t>
            </w:r>
            <w:r w:rsidR="00DE3C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สมัยแรก ประจำปี ๒๕๖๘  </w:t>
            </w:r>
            <w:r w:rsidR="00DE3C07"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="00DE3C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  <w:r w:rsidR="00DE3C07"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E3C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="00DE3C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</w:t>
            </w:r>
            <w:r w:rsidR="00DE3C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</w:tr>
      <w:tr w:rsidR="00361EB5" w:rsidRPr="00923321" w:rsidTr="00EE4B39">
        <w:tc>
          <w:tcPr>
            <w:tcW w:w="953" w:type="dxa"/>
            <w:shd w:val="clear" w:color="auto" w:fill="auto"/>
          </w:tcPr>
          <w:p w:rsidR="00361EB5" w:rsidRDefault="00361EB5" w:rsidP="00361E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6839" w:type="dxa"/>
            <w:shd w:val="clear" w:color="auto" w:fill="auto"/>
          </w:tcPr>
          <w:p w:rsidR="00361EB5" w:rsidRPr="009A404B" w:rsidRDefault="00E72520" w:rsidP="00E7252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725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โครงการก่อสร้างถนนคอนกรีตเสริมเหล็กสายบ้านดอนต่ำ หมู่ที่ ๕ ไปบ้านน้ำอ้อมน้อย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E725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กว้าง ๔.๐๐ เมตร ยาว ๑๓๐ เมตรหนา ๐.๑๕ เมตร พร้อมลงไห</w:t>
            </w:r>
            <w:r w:rsidR="00D346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ล่ทางลูกรังไหล่ทางเฉลี่ยข้างละ </w:t>
            </w:r>
            <w:r w:rsidR="00D3469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๐</w:t>
            </w:r>
            <w:r w:rsidRPr="00E725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.๒๐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E725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="00C33A5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E725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หรือมีพื้นที่ไม่น้อยกว่า ๕๒๐ ตร.ม  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361EB5" w:rsidRPr="009A404B" w:rsidRDefault="00E72520" w:rsidP="00361EB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725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๓๑๖</w:t>
            </w:r>
            <w:r w:rsidRPr="00E72520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๐๐๐.-</w:t>
            </w:r>
          </w:p>
        </w:tc>
        <w:tc>
          <w:tcPr>
            <w:tcW w:w="5400" w:type="dxa"/>
            <w:shd w:val="clear" w:color="auto" w:fill="auto"/>
          </w:tcPr>
          <w:p w:rsidR="00361EB5" w:rsidRPr="00923321" w:rsidRDefault="00BB5AFA" w:rsidP="00361EB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  <w:r w:rsidR="002C5E3D"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>รับอนุมัติจากการประชุมสภาองค์การ</w:t>
            </w:r>
            <w:r w:rsidR="002C5E3D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บริหารส่วนตำบลหว้านคำ สมัย</w:t>
            </w:r>
            <w:r w:rsidR="002C5E3D"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>สามัญ</w:t>
            </w:r>
            <w:r w:rsidR="002C5E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สมัยแรก ประจำปี ๒๕๖๘  </w:t>
            </w:r>
            <w:r w:rsidR="002C5E3D"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="002C5E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  <w:r w:rsidR="002C5E3D"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C5E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="002C5E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</w:t>
            </w:r>
            <w:r w:rsidR="002C5E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</w:tr>
      <w:tr w:rsidR="00421810" w:rsidRPr="00923321" w:rsidTr="00EE4B39">
        <w:tc>
          <w:tcPr>
            <w:tcW w:w="953" w:type="dxa"/>
            <w:shd w:val="clear" w:color="auto" w:fill="auto"/>
          </w:tcPr>
          <w:p w:rsidR="00421810" w:rsidRDefault="00421810" w:rsidP="00421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6839" w:type="dxa"/>
            <w:shd w:val="clear" w:color="auto" w:fill="auto"/>
          </w:tcPr>
          <w:p w:rsidR="00421810" w:rsidRPr="0059379B" w:rsidRDefault="00421810" w:rsidP="0042181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C5E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 เส้นปู่ตาไปหนองโง้ง กว้าง ๕.๐๐ เมตร ยาว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C5E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๑๖๐</w:t>
            </w:r>
            <w:r w:rsidR="00CA102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เมตร</w:t>
            </w:r>
            <w:r w:rsidRPr="002C5E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หนา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๐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.๑๕ เมตร พร้อมล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ไหล่ทางลูกรังไหล่ทาง</w:t>
            </w:r>
            <w:r w:rsidR="00717C6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ฉลี่ย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ข้างละ</w:t>
            </w:r>
            <w:r w:rsidRPr="002C5E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๐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.๒๐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หรือ</w:t>
            </w:r>
            <w:r w:rsidRPr="002C5E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มีพื้นที่ไม่น้อยกว่า ๘๐๐ ตร.ม 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421810" w:rsidRPr="0059379B" w:rsidRDefault="00421810" w:rsidP="004218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C5E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๔๗๘</w:t>
            </w:r>
            <w:r w:rsidRPr="002C5E3D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๐๐๐.-</w:t>
            </w:r>
          </w:p>
        </w:tc>
        <w:tc>
          <w:tcPr>
            <w:tcW w:w="5400" w:type="dxa"/>
            <w:shd w:val="clear" w:color="auto" w:fill="auto"/>
          </w:tcPr>
          <w:p w:rsidR="00421810" w:rsidRPr="00923321" w:rsidRDefault="00BB5AFA" w:rsidP="00421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  <w:r w:rsidR="007E270F"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>รับอนุมัติจากการประชุมสภาองค์การ</w:t>
            </w:r>
            <w:r w:rsidR="007E270F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บริหารส่วนตำบลหว้านคำ สมัย</w:t>
            </w:r>
            <w:r w:rsidR="007E270F"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>สามัญ</w:t>
            </w:r>
            <w:r w:rsidR="007E2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สมัยแรก ประจำปี ๒๕๖๘  </w:t>
            </w:r>
            <w:r w:rsidR="007E270F"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="007E2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  <w:r w:rsidR="007E270F"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E2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="007E27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</w:t>
            </w:r>
            <w:r w:rsidR="007E2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</w:tr>
      <w:tr w:rsidR="00421810" w:rsidRPr="00923321" w:rsidTr="00EE4B39">
        <w:tc>
          <w:tcPr>
            <w:tcW w:w="953" w:type="dxa"/>
            <w:shd w:val="clear" w:color="auto" w:fill="auto"/>
          </w:tcPr>
          <w:p w:rsidR="00421810" w:rsidRDefault="00421810" w:rsidP="00421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6839" w:type="dxa"/>
            <w:shd w:val="clear" w:color="auto" w:fill="auto"/>
          </w:tcPr>
          <w:p w:rsidR="00421810" w:rsidRPr="00151FD4" w:rsidRDefault="00717C66" w:rsidP="007E270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17C6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โครงการก่อสร้างถนนคอนกรีตเสริมเหล็กสายบ้านน้ำอ้อมน้อย ถึงบ้านกระเดาเช</w:t>
            </w:r>
            <w:r w:rsidR="009E34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ื่อมระหว่างตำบลหว้านคำกับตำบล</w:t>
            </w:r>
            <w:r w:rsidR="009E34C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ดู่</w:t>
            </w:r>
            <w:r w:rsidRPr="00717C6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ช่วงที่ ๑ กว้าง ๔.๐๐ เมตร ยาว ๑๕ เมตร หนา</w:t>
            </w:r>
            <w:r w:rsidR="007E270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๐</w:t>
            </w:r>
            <w:r w:rsidR="005970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5970D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  <w:r w:rsidRPr="00717C6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717C6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เมตร หรือมีพื้นที่ไม่น้อยกว่า ๖๐ ตร.ม ช่วงที่ ๒ กว้าง ๕.๐๐ เมตร ยาว</w:t>
            </w:r>
            <w:r w:rsidR="007E27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7E270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๑๔๕ </w:t>
            </w:r>
            <w:r w:rsidRPr="00717C6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เมตร หนา ๐.๑๕</w:t>
            </w:r>
            <w:r w:rsidR="007E270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</w:t>
            </w:r>
            <w:r w:rsidRPr="00717C6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มตร</w:t>
            </w:r>
            <w:r w:rsidR="00C33A5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717C6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พร้อมลงไหล่ทางลูกรังไหล่ทางเฉลี่ยข้างละ ๐.๒๐</w:t>
            </w:r>
            <w:r w:rsidR="007E270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717C6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="00C33A5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717C6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="007E270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</w:t>
            </w:r>
            <w:r w:rsidRPr="00717C6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ม่น้อยกว่า ๗๒๕ ตร.ม 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421810" w:rsidRPr="00151FD4" w:rsidRDefault="007E270F" w:rsidP="004218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17C6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๔๖๘</w:t>
            </w:r>
            <w:r w:rsidRPr="00717C66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๐๐๐.- </w:t>
            </w:r>
          </w:p>
        </w:tc>
        <w:tc>
          <w:tcPr>
            <w:tcW w:w="5400" w:type="dxa"/>
            <w:shd w:val="clear" w:color="auto" w:fill="auto"/>
          </w:tcPr>
          <w:p w:rsidR="00421810" w:rsidRPr="00923321" w:rsidRDefault="00BB5AFA" w:rsidP="00421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  <w:r w:rsidR="007E270F"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>รับอนุมัติจากการประชุมสภาองค์การ</w:t>
            </w:r>
            <w:r w:rsidR="007E270F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บริหารส่วนตำบลหว้านคำ สมัย</w:t>
            </w:r>
            <w:r w:rsidR="007E270F"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>สามัญ</w:t>
            </w:r>
            <w:r w:rsidR="007E2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สมัยแรก ประจำปี ๒๕๖๘  </w:t>
            </w:r>
            <w:r w:rsidR="007E270F"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="007E2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  <w:r w:rsidR="007E270F"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E2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="007E27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</w:t>
            </w:r>
            <w:r w:rsidR="007E2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</w:tr>
      <w:tr w:rsidR="00421810" w:rsidRPr="00923321" w:rsidTr="00EE4B39">
        <w:tc>
          <w:tcPr>
            <w:tcW w:w="953" w:type="dxa"/>
            <w:shd w:val="clear" w:color="auto" w:fill="auto"/>
          </w:tcPr>
          <w:p w:rsidR="00421810" w:rsidRDefault="00421810" w:rsidP="00421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6839" w:type="dxa"/>
            <w:shd w:val="clear" w:color="auto" w:fill="auto"/>
          </w:tcPr>
          <w:p w:rsidR="00421810" w:rsidRPr="001C54A6" w:rsidRDefault="007E270F" w:rsidP="007E270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E27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โครงการปรับปรุงผิวจราจรถนนคอนกรีตเสริมเหล็กภายในหมู่บ้านหนองค้างไฟหมู่ที่ 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7E27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กว้าง ๔.๐๐ เมตร ยาว ๒๐๐ เมตร หนา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7E27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๐.๑๐ เมตร</w:t>
            </w:r>
            <w:r w:rsidR="00C33A5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7E27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หรือมีพื้นที่ไม่น้อยกว่า ๘๐๐ ตร.ม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421810" w:rsidRPr="001C54A6" w:rsidRDefault="007E270F" w:rsidP="004218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E27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๓๓๕</w:t>
            </w:r>
            <w:r w:rsidRPr="007E270F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7E27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๐๐๐.-</w:t>
            </w:r>
          </w:p>
        </w:tc>
        <w:tc>
          <w:tcPr>
            <w:tcW w:w="5400" w:type="dxa"/>
            <w:shd w:val="clear" w:color="auto" w:fill="auto"/>
          </w:tcPr>
          <w:p w:rsidR="00421810" w:rsidRPr="00923321" w:rsidRDefault="00BB5AFA" w:rsidP="00421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  <w:r w:rsidR="00915BCD"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>รับอนุมัติจากการประชุมสภาองค์การ</w:t>
            </w:r>
            <w:r w:rsidR="00915BCD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บริหารส่วนตำบลหว้านคำ สมัย</w:t>
            </w:r>
            <w:r w:rsidR="00915BCD"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>สามัญ</w:t>
            </w:r>
            <w:r w:rsidR="00915BC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สมัยแรก ประจำปี ๒๕๖๘  </w:t>
            </w:r>
            <w:r w:rsidR="00915BCD"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="00915B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  <w:r w:rsidR="00915BCD"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15B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="00915B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</w:t>
            </w:r>
            <w:r w:rsidR="00915B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</w:tr>
      <w:tr w:rsidR="00421810" w:rsidRPr="00923321" w:rsidTr="00EE4B39">
        <w:tc>
          <w:tcPr>
            <w:tcW w:w="953" w:type="dxa"/>
            <w:shd w:val="clear" w:color="auto" w:fill="auto"/>
          </w:tcPr>
          <w:p w:rsidR="00421810" w:rsidRDefault="00421810" w:rsidP="00421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6839" w:type="dxa"/>
            <w:shd w:val="clear" w:color="auto" w:fill="auto"/>
          </w:tcPr>
          <w:p w:rsidR="00421810" w:rsidRPr="001C54A6" w:rsidRDefault="00A65203" w:rsidP="00A6520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652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โครงการก่อสร้างถนนคอนกรีตเสริมเหล็กเส้นทางสวนลิงบ้านหว้านไปถึงหลังบ้านนายสมชาย โพธิบุตร กว้าง ๔.๐๐ เมตร ยาว ๔๕ เมตร หนา ๐.๑๕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A652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="00C33A5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A652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พร้อมลงไหล่ทาง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ลูกรังไหล่ทางเ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ฉลี่ย</w:t>
            </w:r>
            <w:r w:rsidRPr="00A652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ข้างละ ๐.๒๐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A652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="00C33A5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A652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หรือมีพื้นที่ไม่น้อยกว่า ๑๘๐ ตร.ม 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421810" w:rsidRPr="001C54A6" w:rsidRDefault="00A65203" w:rsidP="004218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652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๑๒๐</w:t>
            </w:r>
            <w:r w:rsidRPr="00A652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๐๐๐.-</w:t>
            </w:r>
          </w:p>
        </w:tc>
        <w:tc>
          <w:tcPr>
            <w:tcW w:w="5400" w:type="dxa"/>
            <w:shd w:val="clear" w:color="auto" w:fill="auto"/>
          </w:tcPr>
          <w:p w:rsidR="00421810" w:rsidRDefault="00BB5AFA" w:rsidP="00421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  <w:r w:rsidR="00A65203"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>รับอนุมัติจากการประชุมสภาองค์การ</w:t>
            </w:r>
            <w:r w:rsidR="00A65203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บริหารส่วนตำบลหว้านคำ สมัย</w:t>
            </w:r>
            <w:r w:rsidR="00A65203"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>สามัญ</w:t>
            </w:r>
            <w:r w:rsidR="00A652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สมัยแรก ประจำปี ๒๕๖๘  </w:t>
            </w:r>
            <w:r w:rsidR="00A65203"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="00A652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  <w:r w:rsidR="00A65203"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652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="00A652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</w:t>
            </w:r>
            <w:r w:rsidR="00A652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  <w:p w:rsidR="00046860" w:rsidRPr="00923321" w:rsidRDefault="00046860" w:rsidP="00421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1810" w:rsidRPr="00923321" w:rsidTr="00EE4B39">
        <w:tc>
          <w:tcPr>
            <w:tcW w:w="953" w:type="dxa"/>
            <w:shd w:val="clear" w:color="auto" w:fill="auto"/>
          </w:tcPr>
          <w:p w:rsidR="00421810" w:rsidRDefault="00421810" w:rsidP="00421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๑๓</w:t>
            </w:r>
          </w:p>
        </w:tc>
        <w:tc>
          <w:tcPr>
            <w:tcW w:w="6839" w:type="dxa"/>
            <w:shd w:val="clear" w:color="auto" w:fill="auto"/>
          </w:tcPr>
          <w:p w:rsidR="00421810" w:rsidRPr="001C54A6" w:rsidRDefault="00046860" w:rsidP="004F7609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468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โครงการก่อสร้างถนนคอนกรีตเสริมเหล็กสายบ้านดอนม่วงหมู่ที่</w:t>
            </w:r>
            <w:r w:rsidR="004F76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468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  <w:r w:rsidR="004F76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468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ไปบ้านยาง</w:t>
            </w:r>
            <w:r w:rsidR="004F76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468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กว้าง ๕.๐๐ เมตร ยาว </w:t>
            </w:r>
            <w:r w:rsidR="004F76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  <w:r w:rsidRPr="000468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๑๖</w:t>
            </w:r>
            <w:r w:rsidR="004F76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468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เมตร หนา ๐.๑๕ เมตร</w:t>
            </w:r>
            <w:r w:rsidR="00C33A5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468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พร้อมลงไหล่ทางลูกรังไหล่ทางเฉลี่ยข้างละ ๐.๒๐</w:t>
            </w:r>
            <w:r w:rsidR="004F76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0468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="00C33A5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468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หรือมีพื้นที่ไม่น้อยกว่า ๕๘๐ ตร</w:t>
            </w:r>
            <w:r w:rsidR="004F76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468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 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421810" w:rsidRPr="001C54A6" w:rsidRDefault="004F7609" w:rsidP="004218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468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๓๔๖</w:t>
            </w:r>
            <w:r w:rsidRPr="000468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0468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๐๐๐.-</w:t>
            </w:r>
          </w:p>
        </w:tc>
        <w:tc>
          <w:tcPr>
            <w:tcW w:w="5400" w:type="dxa"/>
            <w:shd w:val="clear" w:color="auto" w:fill="auto"/>
          </w:tcPr>
          <w:p w:rsidR="00334A88" w:rsidRDefault="00BB5AFA" w:rsidP="00334A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  <w:r w:rsidR="00334A88"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>รับอนุมัติจากการประชุมสภาองค์การ</w:t>
            </w:r>
            <w:r w:rsidR="00334A88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บริหารส่วนตำบลหว้านคำ สมัย</w:t>
            </w:r>
            <w:r w:rsidR="00334A88"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>สามัญ</w:t>
            </w:r>
            <w:r w:rsidR="00334A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สมัยแรก ประจำปี ๒๕๖๘  </w:t>
            </w:r>
            <w:r w:rsidR="00334A88"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="00334A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  <w:r w:rsidR="00334A88"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34A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="00334A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</w:t>
            </w:r>
            <w:r w:rsidR="00334A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  <w:p w:rsidR="00421810" w:rsidRPr="00923321" w:rsidRDefault="00421810" w:rsidP="00421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1810" w:rsidRPr="00923321" w:rsidTr="00EE4B39">
        <w:tc>
          <w:tcPr>
            <w:tcW w:w="953" w:type="dxa"/>
            <w:shd w:val="clear" w:color="auto" w:fill="auto"/>
          </w:tcPr>
          <w:p w:rsidR="00421810" w:rsidRDefault="00421810" w:rsidP="00421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</w:p>
        </w:tc>
        <w:tc>
          <w:tcPr>
            <w:tcW w:w="6839" w:type="dxa"/>
            <w:shd w:val="clear" w:color="auto" w:fill="auto"/>
          </w:tcPr>
          <w:p w:rsidR="00421810" w:rsidRPr="00587D61" w:rsidRDefault="00550039" w:rsidP="00550039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500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โครงการก่อสร้างร่องระบายน้ำ บ้านน้ำอ้อมน้อย หมู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่</w:t>
            </w:r>
            <w:r w:rsidRPr="005500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 ๖ แบบครึ่งซีกขนาด๐.๓๐</w:t>
            </w:r>
            <w:r w:rsidRPr="005500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x</w:t>
            </w:r>
            <w:r w:rsidRPr="005500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๑.๐๐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5500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เมตร ยาว ๓๖๑ เมตร 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421810" w:rsidRPr="00587D61" w:rsidRDefault="00550039" w:rsidP="004218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500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๑๐๕</w:t>
            </w:r>
            <w:r w:rsidRPr="005500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5500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๐๐๐.-</w:t>
            </w:r>
          </w:p>
        </w:tc>
        <w:tc>
          <w:tcPr>
            <w:tcW w:w="5400" w:type="dxa"/>
            <w:shd w:val="clear" w:color="auto" w:fill="auto"/>
          </w:tcPr>
          <w:p w:rsidR="00421810" w:rsidRPr="00923321" w:rsidRDefault="00BB5AFA" w:rsidP="00421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  <w:r w:rsidR="00334A88"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>รับอนุมัติจากการประชุมสภาองค์การ</w:t>
            </w:r>
            <w:r w:rsidR="00334A88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บริหารส่วนตำบลหว้านคำ สมัย</w:t>
            </w:r>
            <w:r w:rsidR="00334A88"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>สามัญ</w:t>
            </w:r>
            <w:r w:rsidR="00334A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สมัยแรก ประจำปี ๒๕๖๘  </w:t>
            </w:r>
            <w:r w:rsidR="00334A88"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="00334A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  <w:r w:rsidR="00334A88"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34A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="00334A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</w:t>
            </w:r>
            <w:r w:rsidR="00334A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</w:tr>
      <w:tr w:rsidR="00421810" w:rsidRPr="00923321" w:rsidTr="00EE4B39">
        <w:tc>
          <w:tcPr>
            <w:tcW w:w="953" w:type="dxa"/>
            <w:shd w:val="clear" w:color="auto" w:fill="auto"/>
          </w:tcPr>
          <w:p w:rsidR="00421810" w:rsidRDefault="00421810" w:rsidP="00421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  <w:p w:rsidR="00421810" w:rsidRDefault="00421810" w:rsidP="00421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21810" w:rsidRDefault="00421810" w:rsidP="00421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39" w:type="dxa"/>
            <w:shd w:val="clear" w:color="auto" w:fill="auto"/>
          </w:tcPr>
          <w:p w:rsidR="00334A88" w:rsidRPr="00334A88" w:rsidRDefault="00334A88" w:rsidP="00334A8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</w:t>
            </w:r>
            <w:r w:rsidRPr="00334A8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ครงการก่อสร้างถนนคอนกรีตเสริมเหล็กสายหน้าอบต.หว้านคำไปห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นองขาม</w:t>
            </w:r>
          </w:p>
          <w:p w:rsidR="00421810" w:rsidRPr="00646997" w:rsidRDefault="00334A88" w:rsidP="00334A8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34A8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ช่วงที่ ๑ กว้าง ๔.๐๐ เมตร ยาว ๔๒ เมตร หนา ๐.๑๕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334A8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="00C33A5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334A8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พร้อมลงไหล่ทางลูกรังไหล่ทางเฉลี่ยข้างละ ๐.๒๐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334A8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="00C33A5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334A8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หรือมีพื้นที่ไม่น้อยกว่า ๑๖๘ ตร.ม ช่วงที่ ๒ กว้าง ๔.๐๐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334A8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เมตร ยาว ๑๕๘ เมตร หนา ๐.๑๕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334A8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เมตรพร้อมลงไหล่ทางลูกรังไหล่ทางเฉลี่ยข้างละ</w:t>
            </w:r>
            <w:r w:rsidR="00C33A5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334A8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  <w:r w:rsidRPr="00334A88">
              <w:rPr>
                <w:rFonts w:ascii="TH SarabunPSK" w:hAnsi="TH SarabunPSK" w:cs="TH SarabunPSK"/>
                <w:color w:val="000000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334A8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="00C33A5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334A8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หรือมีพื้นที่ไม่น้อยกว่า ๖๓๒ ตร.ม 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421810" w:rsidRPr="00646997" w:rsidRDefault="00334A88" w:rsidP="004218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34A8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๔๘๘</w:t>
            </w:r>
            <w:r w:rsidRPr="00334A88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๐๐๐.</w:t>
            </w:r>
            <w:r w:rsidRPr="00334A8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5400" w:type="dxa"/>
            <w:shd w:val="clear" w:color="auto" w:fill="auto"/>
          </w:tcPr>
          <w:p w:rsidR="00334A88" w:rsidRDefault="00BB5AFA" w:rsidP="00334A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  <w:r w:rsidR="00334A88"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>รับอนุมัติจากการประชุมสภาองค์การ</w:t>
            </w:r>
            <w:r w:rsidR="00334A88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บริหารส่วนตำบลหว้านคำ สมัย</w:t>
            </w:r>
            <w:r w:rsidR="00334A88"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>สามัญ</w:t>
            </w:r>
            <w:r w:rsidR="00334A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สมัยแรก ประจำปี ๒๕๖๘  </w:t>
            </w:r>
            <w:r w:rsidR="00334A88"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="00334A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  <w:r w:rsidR="00334A88" w:rsidRPr="00B759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34A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="00334A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</w:t>
            </w:r>
            <w:r w:rsidR="00334A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  <w:p w:rsidR="00421810" w:rsidRPr="00923321" w:rsidRDefault="00421810" w:rsidP="00421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7593C" w:rsidRDefault="00B7593C" w:rsidP="00C6328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7593C" w:rsidRDefault="00446B1C" w:rsidP="00C6328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43C52" w:rsidRDefault="00F43C52" w:rsidP="00C6328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ผู้รับรองข้อมูล</w:t>
      </w:r>
      <w:r w:rsidR="00446B1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43C52" w:rsidRDefault="00F43C52" w:rsidP="00C6328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43C52" w:rsidRDefault="00F43C52" w:rsidP="00C6328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43C52" w:rsidRDefault="00F43C52" w:rsidP="00F43C52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………………………………………………………….</w:t>
      </w:r>
      <w:r w:rsidR="00446B1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43C52" w:rsidRDefault="00B7593C" w:rsidP="00F43C52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B7593C">
        <w:rPr>
          <w:rFonts w:ascii="TH SarabunIT๙" w:hAnsi="TH SarabunIT๙" w:cs="TH SarabunIT๙"/>
          <w:sz w:val="32"/>
          <w:szCs w:val="32"/>
          <w:cs/>
        </w:rPr>
        <w:t>(นายอดิศร  บริสุทธิ์)</w:t>
      </w:r>
      <w:r w:rsidR="00446B1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43C52" w:rsidRDefault="00F43C52" w:rsidP="00F43C52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ปลัดองค์การบริหารส่วนตำบล</w:t>
      </w:r>
      <w:r w:rsidR="00B7593C">
        <w:rPr>
          <w:rFonts w:ascii="TH SarabunIT๙" w:hAnsi="TH SarabunIT๙" w:cs="TH SarabunIT๙" w:hint="cs"/>
          <w:sz w:val="32"/>
          <w:szCs w:val="32"/>
          <w:cs/>
        </w:rPr>
        <w:t>หว้านคำ</w:t>
      </w:r>
      <w:r w:rsidR="00446B1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64373" w:rsidRDefault="00E64373" w:rsidP="00F43C52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E64373" w:rsidRDefault="00E64373" w:rsidP="00F43C52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E64373" w:rsidRDefault="00446B1C" w:rsidP="00F43C52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64373" w:rsidRDefault="00E64373" w:rsidP="00F43C52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446B1C" w:rsidRPr="00DA080C" w:rsidRDefault="00446B1C" w:rsidP="00F43C52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</w:p>
    <w:p w:rsidR="00446B1C" w:rsidRPr="009E3F93" w:rsidRDefault="00446B1C" w:rsidP="00F43C52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  <w:cs/>
        </w:rPr>
      </w:pPr>
    </w:p>
    <w:sectPr w:rsidR="00446B1C" w:rsidRPr="009E3F93" w:rsidSect="00B7593C">
      <w:pgSz w:w="16838" w:h="11906" w:orient="landscape"/>
      <w:pgMar w:top="993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F6104"/>
    <w:multiLevelType w:val="hybridMultilevel"/>
    <w:tmpl w:val="0FC8AD86"/>
    <w:lvl w:ilvl="0" w:tplc="610EE81C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56"/>
    <w:rsid w:val="00046860"/>
    <w:rsid w:val="000522F1"/>
    <w:rsid w:val="00073677"/>
    <w:rsid w:val="000E04AE"/>
    <w:rsid w:val="00134D62"/>
    <w:rsid w:val="00151FD4"/>
    <w:rsid w:val="00172E74"/>
    <w:rsid w:val="001826BF"/>
    <w:rsid w:val="001C1B8E"/>
    <w:rsid w:val="001C54A6"/>
    <w:rsid w:val="00241AA7"/>
    <w:rsid w:val="002C5E3D"/>
    <w:rsid w:val="00334A88"/>
    <w:rsid w:val="00334FFC"/>
    <w:rsid w:val="00361EB5"/>
    <w:rsid w:val="00373E24"/>
    <w:rsid w:val="003A7CDF"/>
    <w:rsid w:val="003C1E04"/>
    <w:rsid w:val="00413A2D"/>
    <w:rsid w:val="00421810"/>
    <w:rsid w:val="0042205F"/>
    <w:rsid w:val="00422756"/>
    <w:rsid w:val="00446B1C"/>
    <w:rsid w:val="00497BF6"/>
    <w:rsid w:val="004C2706"/>
    <w:rsid w:val="004F7609"/>
    <w:rsid w:val="0052681C"/>
    <w:rsid w:val="00550039"/>
    <w:rsid w:val="00587D61"/>
    <w:rsid w:val="0059379B"/>
    <w:rsid w:val="005970DD"/>
    <w:rsid w:val="005A215F"/>
    <w:rsid w:val="005A2957"/>
    <w:rsid w:val="005B5537"/>
    <w:rsid w:val="00642B7B"/>
    <w:rsid w:val="00646997"/>
    <w:rsid w:val="00660288"/>
    <w:rsid w:val="006A0E16"/>
    <w:rsid w:val="006B7600"/>
    <w:rsid w:val="007072B3"/>
    <w:rsid w:val="00717C66"/>
    <w:rsid w:val="0073306F"/>
    <w:rsid w:val="00746ACA"/>
    <w:rsid w:val="00750A95"/>
    <w:rsid w:val="007811DB"/>
    <w:rsid w:val="0078498C"/>
    <w:rsid w:val="00784A72"/>
    <w:rsid w:val="007E270F"/>
    <w:rsid w:val="00803526"/>
    <w:rsid w:val="00806FB4"/>
    <w:rsid w:val="00826A9C"/>
    <w:rsid w:val="0083127C"/>
    <w:rsid w:val="008563E7"/>
    <w:rsid w:val="00860DA2"/>
    <w:rsid w:val="008B3D36"/>
    <w:rsid w:val="008D3BD2"/>
    <w:rsid w:val="00915BCD"/>
    <w:rsid w:val="00923321"/>
    <w:rsid w:val="00933D63"/>
    <w:rsid w:val="0095383E"/>
    <w:rsid w:val="009915D1"/>
    <w:rsid w:val="009A404B"/>
    <w:rsid w:val="009E34C2"/>
    <w:rsid w:val="009E3F93"/>
    <w:rsid w:val="00A42E3F"/>
    <w:rsid w:val="00A65203"/>
    <w:rsid w:val="00A8600F"/>
    <w:rsid w:val="00A871B3"/>
    <w:rsid w:val="00B43BB6"/>
    <w:rsid w:val="00B7593C"/>
    <w:rsid w:val="00BA12C7"/>
    <w:rsid w:val="00BB5AFA"/>
    <w:rsid w:val="00BD2EDB"/>
    <w:rsid w:val="00BD4FFF"/>
    <w:rsid w:val="00BD57F6"/>
    <w:rsid w:val="00C06BCD"/>
    <w:rsid w:val="00C33A55"/>
    <w:rsid w:val="00C6328F"/>
    <w:rsid w:val="00C91C64"/>
    <w:rsid w:val="00CA102F"/>
    <w:rsid w:val="00CD084D"/>
    <w:rsid w:val="00CF3465"/>
    <w:rsid w:val="00D253A9"/>
    <w:rsid w:val="00D34693"/>
    <w:rsid w:val="00D70579"/>
    <w:rsid w:val="00D909CC"/>
    <w:rsid w:val="00DA080C"/>
    <w:rsid w:val="00DD771A"/>
    <w:rsid w:val="00DE3C07"/>
    <w:rsid w:val="00E26FCE"/>
    <w:rsid w:val="00E27A4C"/>
    <w:rsid w:val="00E32B33"/>
    <w:rsid w:val="00E5100F"/>
    <w:rsid w:val="00E64373"/>
    <w:rsid w:val="00E72520"/>
    <w:rsid w:val="00EC0892"/>
    <w:rsid w:val="00EE0B1B"/>
    <w:rsid w:val="00EE4B39"/>
    <w:rsid w:val="00F027E8"/>
    <w:rsid w:val="00F1395F"/>
    <w:rsid w:val="00F23EEF"/>
    <w:rsid w:val="00F43C52"/>
    <w:rsid w:val="00F570F9"/>
    <w:rsid w:val="00F85D91"/>
    <w:rsid w:val="00F9295D"/>
    <w:rsid w:val="00FB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CC282"/>
  <w15:chartTrackingRefBased/>
  <w15:docId w15:val="{F36CD37E-6D9E-4FB2-8EE4-3C082324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table" w:styleId="a4">
    <w:name w:val="Table Grid"/>
    <w:basedOn w:val="a1"/>
    <w:uiPriority w:val="59"/>
    <w:rsid w:val="00C63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3C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semiHidden/>
    <w:rsid w:val="00F43C52"/>
    <w:rPr>
      <w:rFonts w:ascii="Tahoma" w:hAnsi="Tahoma" w:cs="Angsana New"/>
      <w:sz w:val="16"/>
    </w:rPr>
  </w:style>
  <w:style w:type="paragraph" w:styleId="a7">
    <w:name w:val="List Paragraph"/>
    <w:basedOn w:val="a"/>
    <w:uiPriority w:val="34"/>
    <w:qFormat/>
    <w:rsid w:val="00446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91;&#3634;&#3609;&#3607;&#3636;&#3614;\&#3648;&#3611;&#3636;&#3604;&#3648;&#3612;&#3618;&#3586;&#3657;&#3629;&#3617;&#3641;&#3621;&#3591;&#3610;&#3611;&#3619;&#3632;&#3617;&#3634;&#3603;\&#3649;&#3610;&#3610;&#3648;&#3611;&#3636;&#3604;&#3648;&#3612;&#3618;&#3586;&#3657;&#3629;&#3617;&#3641;&#3621;&#3585;&#3634;&#3619;&#3651;&#3594;&#3657;&#3592;&#3656;&#3634;&#3618;&#3648;&#3591;&#3636;&#3609;&#3626;&#3632;&#3626;&#3617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แบบเปิดเผยข้อมูลการใช้จ่ายเงินสะสม</Template>
  <TotalTime>0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cp:lastPrinted>2025-02-26T07:46:00Z</cp:lastPrinted>
  <dcterms:created xsi:type="dcterms:W3CDTF">2025-02-27T07:16:00Z</dcterms:created>
  <dcterms:modified xsi:type="dcterms:W3CDTF">2025-02-27T07:34:00Z</dcterms:modified>
</cp:coreProperties>
</file>